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CB5A25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1555A2">
              <w:rPr>
                <w:color w:val="000000"/>
                <w:sz w:val="28"/>
                <w:szCs w:val="28"/>
              </w:rPr>
              <w:t xml:space="preserve">15 січня </w:t>
            </w:r>
            <w:r w:rsidRPr="00901316">
              <w:rPr>
                <w:color w:val="000000"/>
                <w:sz w:val="28"/>
                <w:szCs w:val="28"/>
              </w:rPr>
              <w:t>202</w:t>
            </w:r>
            <w:r w:rsidR="00070BAF">
              <w:rPr>
                <w:color w:val="000000"/>
                <w:sz w:val="28"/>
                <w:szCs w:val="28"/>
              </w:rPr>
              <w:t>5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CB5A25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1555A2">
              <w:rPr>
                <w:color w:val="000000"/>
                <w:sz w:val="28"/>
                <w:szCs w:val="28"/>
              </w:rPr>
              <w:t>7</w:t>
            </w:r>
          </w:p>
        </w:tc>
      </w:tr>
      <w:tr w:rsidR="00F71FD1" w:rsidRPr="00997351" w:rsidTr="00492D5E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92D5E" w:rsidRDefault="00766CF6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  <w:bookmarkStart w:id="0" w:name="_GoBack"/>
            <w:bookmarkEnd w:id="0"/>
          </w:p>
          <w:p w:rsidR="00DB5D7B" w:rsidRPr="00997351" w:rsidRDefault="001915FB" w:rsidP="00492D5E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робочої групи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>ісцеві державні адміністрації»,</w:t>
      </w:r>
      <w:r w:rsidR="008F70B2">
        <w:rPr>
          <w:sz w:val="28"/>
          <w:szCs w:val="28"/>
        </w:rPr>
        <w:t xml:space="preserve"> у зв’язку з кадровими змінами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766CF6" w:rsidP="00055F36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 w:rsidRPr="00382C39">
        <w:rPr>
          <w:sz w:val="28"/>
          <w:szCs w:val="28"/>
        </w:rPr>
        <w:t xml:space="preserve"> </w:t>
      </w:r>
      <w:r w:rsidR="00055F36">
        <w:rPr>
          <w:sz w:val="28"/>
          <w:szCs w:val="28"/>
        </w:rPr>
        <w:t xml:space="preserve">зміни </w:t>
      </w:r>
      <w:r w:rsidRPr="00382C39">
        <w:rPr>
          <w:sz w:val="28"/>
          <w:szCs w:val="28"/>
        </w:rPr>
        <w:t xml:space="preserve">в додаток до </w:t>
      </w:r>
      <w:r w:rsidR="00492D5E"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начальника</w:t>
      </w:r>
      <w:r w:rsidR="00492D5E"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Чернігівської </w:t>
      </w:r>
      <w:r w:rsidR="00492D5E" w:rsidRPr="00766CF6">
        <w:rPr>
          <w:sz w:val="28"/>
          <w:szCs w:val="28"/>
        </w:rPr>
        <w:t xml:space="preserve">обласної </w:t>
      </w:r>
      <w:r w:rsidR="00492D5E">
        <w:rPr>
          <w:sz w:val="28"/>
          <w:szCs w:val="28"/>
        </w:rPr>
        <w:t>державної адміністрації від 17</w:t>
      </w:r>
      <w:r w:rsidR="00492D5E" w:rsidRPr="00766CF6">
        <w:rPr>
          <w:sz w:val="28"/>
          <w:szCs w:val="28"/>
        </w:rPr>
        <w:t>.0</w:t>
      </w:r>
      <w:r w:rsidR="00492D5E">
        <w:rPr>
          <w:sz w:val="28"/>
          <w:szCs w:val="28"/>
        </w:rPr>
        <w:t>4</w:t>
      </w:r>
      <w:r w:rsidR="00492D5E" w:rsidRPr="00766CF6">
        <w:rPr>
          <w:sz w:val="28"/>
          <w:szCs w:val="28"/>
        </w:rPr>
        <w:t>.202</w:t>
      </w:r>
      <w:r w:rsidR="00492D5E">
        <w:rPr>
          <w:sz w:val="28"/>
          <w:szCs w:val="28"/>
        </w:rPr>
        <w:t>3</w:t>
      </w:r>
      <w:r w:rsidR="00492D5E" w:rsidRPr="00766CF6">
        <w:rPr>
          <w:sz w:val="28"/>
          <w:szCs w:val="28"/>
        </w:rPr>
        <w:t xml:space="preserve"> № </w:t>
      </w:r>
      <w:r w:rsidR="00492D5E">
        <w:rPr>
          <w:sz w:val="28"/>
          <w:szCs w:val="28"/>
        </w:rPr>
        <w:t>38</w:t>
      </w:r>
      <w:r w:rsidR="00492D5E" w:rsidRPr="00766CF6">
        <w:rPr>
          <w:sz w:val="28"/>
          <w:szCs w:val="28"/>
        </w:rPr>
        <w:t xml:space="preserve"> «Про </w:t>
      </w:r>
      <w:r w:rsidR="00492D5E">
        <w:rPr>
          <w:sz w:val="28"/>
          <w:szCs w:val="28"/>
        </w:rPr>
        <w:t>створення робочої групи</w:t>
      </w:r>
      <w:r w:rsidR="00492D5E" w:rsidRPr="00766CF6">
        <w:rPr>
          <w:sz w:val="28"/>
          <w:szCs w:val="28"/>
        </w:rPr>
        <w:t>»</w:t>
      </w:r>
      <w:r w:rsidR="00055F36">
        <w:rPr>
          <w:sz w:val="28"/>
          <w:szCs w:val="28"/>
        </w:rPr>
        <w:t>, виклавши позицію</w:t>
      </w:r>
    </w:p>
    <w:p w:rsidR="00766CF6" w:rsidRPr="00055F36" w:rsidRDefault="00766CF6" w:rsidP="00766CF6">
      <w:pPr>
        <w:pStyle w:val="a6"/>
        <w:spacing w:before="120" w:after="120"/>
        <w:ind w:firstLine="567"/>
        <w:rPr>
          <w:sz w:val="2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8F70B2" w:rsidRPr="00382C39" w:rsidTr="008F70B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4F395D" w:rsidRDefault="00070BAF" w:rsidP="008F7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="008F70B2" w:rsidRPr="001520E2">
              <w:rPr>
                <w:sz w:val="28"/>
                <w:szCs w:val="28"/>
              </w:rPr>
              <w:br/>
            </w:r>
            <w:r w:rsidR="008F70B2">
              <w:rPr>
                <w:sz w:val="28"/>
                <w:szCs w:val="28"/>
              </w:rPr>
              <w:t>Юлія Володимирівна</w:t>
            </w:r>
            <w:r w:rsidR="008F70B2" w:rsidRPr="004F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F70B2" w:rsidRPr="008F70B2" w:rsidRDefault="00693920" w:rsidP="008F7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8F70B2">
              <w:rPr>
                <w:sz w:val="28"/>
                <w:szCs w:val="28"/>
              </w:rPr>
              <w:t xml:space="preserve">відділу юридичного забезпечення </w:t>
            </w:r>
            <w:r w:rsidR="008F70B2" w:rsidRPr="00145E5F">
              <w:rPr>
                <w:sz w:val="28"/>
                <w:szCs w:val="28"/>
              </w:rPr>
              <w:t xml:space="preserve">Управління </w:t>
            </w:r>
            <w:r w:rsidR="008F70B2">
              <w:rPr>
                <w:sz w:val="28"/>
                <w:szCs w:val="28"/>
              </w:rPr>
              <w:t>капітального будівництва</w:t>
            </w:r>
            <w:r w:rsidR="008F70B2" w:rsidRPr="00145E5F">
              <w:rPr>
                <w:sz w:val="28"/>
                <w:szCs w:val="28"/>
              </w:rPr>
              <w:t xml:space="preserve"> Чернігівської </w:t>
            </w:r>
            <w:r w:rsidR="008F70B2" w:rsidRPr="001520E2">
              <w:rPr>
                <w:sz w:val="28"/>
                <w:szCs w:val="28"/>
              </w:rPr>
              <w:t>обласної державної адміністрації</w:t>
            </w:r>
            <w:r w:rsidR="00055F36">
              <w:rPr>
                <w:sz w:val="28"/>
                <w:szCs w:val="28"/>
              </w:rPr>
              <w:t>;</w:t>
            </w:r>
          </w:p>
        </w:tc>
      </w:tr>
    </w:tbl>
    <w:p w:rsidR="00492D5E" w:rsidRPr="00055F36" w:rsidRDefault="00492D5E" w:rsidP="00492D5E">
      <w:pPr>
        <w:tabs>
          <w:tab w:val="left" w:pos="7088"/>
        </w:tabs>
        <w:rPr>
          <w:sz w:val="14"/>
          <w:szCs w:val="28"/>
        </w:rPr>
      </w:pPr>
    </w:p>
    <w:p w:rsidR="00492D5E" w:rsidRDefault="00055F36" w:rsidP="00492D5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 такій редакції </w:t>
      </w:r>
    </w:p>
    <w:p w:rsidR="00055F36" w:rsidRPr="00055F36" w:rsidRDefault="00055F36" w:rsidP="00492D5E">
      <w:pPr>
        <w:tabs>
          <w:tab w:val="left" w:pos="7088"/>
        </w:tabs>
        <w:rPr>
          <w:sz w:val="16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055F36" w:rsidRPr="001520E2" w:rsidTr="001F4C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055F36" w:rsidP="001F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55F36" w:rsidRPr="008F70B2" w:rsidRDefault="00070BAF" w:rsidP="00070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5F36">
              <w:rPr>
                <w:sz w:val="28"/>
                <w:szCs w:val="28"/>
              </w:rPr>
              <w:t xml:space="preserve"> відділу юридичного забезпечення </w:t>
            </w:r>
            <w:r w:rsidR="00055F36" w:rsidRPr="00145E5F">
              <w:rPr>
                <w:sz w:val="28"/>
                <w:szCs w:val="28"/>
              </w:rPr>
              <w:t xml:space="preserve">Управління </w:t>
            </w:r>
            <w:r w:rsidR="00055F36">
              <w:rPr>
                <w:sz w:val="28"/>
                <w:szCs w:val="28"/>
              </w:rPr>
              <w:t>капітального будівництва</w:t>
            </w:r>
            <w:r w:rsidR="00055F36" w:rsidRPr="00145E5F">
              <w:rPr>
                <w:sz w:val="28"/>
                <w:szCs w:val="28"/>
              </w:rPr>
              <w:t xml:space="preserve"> Чернігівської </w:t>
            </w:r>
            <w:r w:rsidR="00055F36" w:rsidRPr="001520E2">
              <w:rPr>
                <w:sz w:val="28"/>
                <w:szCs w:val="28"/>
              </w:rPr>
              <w:t>обласної державної адміністрації</w:t>
            </w:r>
            <w:r w:rsidR="00055F36">
              <w:rPr>
                <w:sz w:val="28"/>
                <w:szCs w:val="28"/>
              </w:rPr>
              <w:t>.</w:t>
            </w:r>
          </w:p>
        </w:tc>
      </w:tr>
    </w:tbl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055F36" w:rsidRPr="008F70B2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1B3B4A" w:rsidRDefault="001B3B4A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1B3B4A" w:rsidRDefault="001B3B4A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492D5E" w:rsidRPr="00492D5E" w:rsidRDefault="00492D5E" w:rsidP="00492D5E">
      <w:pPr>
        <w:rPr>
          <w:sz w:val="28"/>
          <w:szCs w:val="28"/>
        </w:rPr>
      </w:pPr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F9" w:rsidRDefault="004D76F9">
      <w:r>
        <w:separator/>
      </w:r>
    </w:p>
  </w:endnote>
  <w:endnote w:type="continuationSeparator" w:id="0">
    <w:p w:rsidR="004D76F9" w:rsidRDefault="004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F9" w:rsidRDefault="004D76F9">
      <w:r>
        <w:separator/>
      </w:r>
    </w:p>
  </w:footnote>
  <w:footnote w:type="continuationSeparator" w:id="0">
    <w:p w:rsidR="004D76F9" w:rsidRDefault="004D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6939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55F36"/>
    <w:rsid w:val="000633D0"/>
    <w:rsid w:val="00070BAF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555A2"/>
    <w:rsid w:val="00163E2B"/>
    <w:rsid w:val="001653C8"/>
    <w:rsid w:val="00171F46"/>
    <w:rsid w:val="0018066E"/>
    <w:rsid w:val="001915FB"/>
    <w:rsid w:val="001B3B4A"/>
    <w:rsid w:val="001B4585"/>
    <w:rsid w:val="001B50A8"/>
    <w:rsid w:val="001B603C"/>
    <w:rsid w:val="001C2EEE"/>
    <w:rsid w:val="001C6640"/>
    <w:rsid w:val="001D07A8"/>
    <w:rsid w:val="001D7828"/>
    <w:rsid w:val="001E2414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3F4EED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4D76F9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3920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0792"/>
  <w15:chartTrackingRefBased/>
  <w15:docId w15:val="{F45A6228-65F6-4FC9-A018-CCC032E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110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Kadri_UKB</cp:lastModifiedBy>
  <cp:revision>2</cp:revision>
  <cp:lastPrinted>2023-04-12T07:11:00Z</cp:lastPrinted>
  <dcterms:created xsi:type="dcterms:W3CDTF">2025-01-31T13:42:00Z</dcterms:created>
  <dcterms:modified xsi:type="dcterms:W3CDTF">2025-01-31T13:42:00Z</dcterms:modified>
</cp:coreProperties>
</file>